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3C5E" w14:textId="77777777" w:rsidR="00613B81" w:rsidRDefault="009E237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0"/>
          <w:lang w:eastAsia="pl-PL"/>
        </w:rPr>
      </w:pPr>
      <w:r>
        <w:rPr>
          <w:rFonts w:ascii="Calibri" w:eastAsia="Times New Roman" w:hAnsi="Calibri" w:cs="Arial"/>
          <w:b/>
          <w:sz w:val="28"/>
          <w:szCs w:val="20"/>
          <w:lang w:eastAsia="pl-PL"/>
        </w:rPr>
        <w:t xml:space="preserve">Wniosek o wpis do Wykazu ekspertów w ramach </w:t>
      </w:r>
    </w:p>
    <w:p w14:paraId="5669952C" w14:textId="77777777" w:rsidR="00613B81" w:rsidRDefault="009E237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0"/>
          <w:lang w:eastAsia="pl-PL"/>
        </w:rPr>
      </w:pPr>
      <w:r>
        <w:rPr>
          <w:rFonts w:ascii="Calibri" w:eastAsia="Times New Roman" w:hAnsi="Calibri" w:cs="Arial"/>
          <w:b/>
          <w:sz w:val="28"/>
          <w:szCs w:val="20"/>
          <w:lang w:eastAsia="pl-PL"/>
        </w:rPr>
        <w:t>programu regionalnego Fundusze Europejskie dla Łódzkiego 2021-2027</w:t>
      </w:r>
    </w:p>
    <w:p w14:paraId="2B8CAD93" w14:textId="77777777" w:rsidR="00613B81" w:rsidRDefault="00613B81">
      <w:pPr>
        <w:spacing w:after="0" w:line="240" w:lineRule="auto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9"/>
        <w:gridCol w:w="2160"/>
      </w:tblGrid>
      <w:tr w:rsidR="00613B81" w14:paraId="03F5CA1D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479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AC27" w14:textId="77777777" w:rsidR="00613B81" w:rsidRDefault="009E237F">
            <w:pPr>
              <w:spacing w:after="0" w:line="240" w:lineRule="auto"/>
              <w:ind w:firstLine="142"/>
            </w:pPr>
            <w:r>
              <w:rPr>
                <w:rFonts w:ascii="Calibri" w:eastAsia="Times New Roman" w:hAnsi="Calibri" w:cs="Calibri"/>
                <w:b/>
                <w:sz w:val="24"/>
                <w:szCs w:val="20"/>
                <w:lang w:eastAsia="pl-PL"/>
              </w:rPr>
              <w:t>Dziedzina</w:t>
            </w:r>
          </w:p>
        </w:tc>
        <w:tc>
          <w:tcPr>
            <w:tcW w:w="216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4682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Proszę zaznaczyć dziedziny, do których Pani/Pan aplikuje</w:t>
            </w:r>
          </w:p>
        </w:tc>
      </w:tr>
      <w:tr w:rsidR="00613B81" w14:paraId="3367C5F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68B2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Adaptacyjność (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outplacement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, Podmiotowy System </w:t>
            </w:r>
            <w:r>
              <w:rPr>
                <w:rFonts w:eastAsia="Times New Roman" w:cs="Calibri"/>
                <w:color w:val="000000"/>
                <w:lang w:eastAsia="pl-PL"/>
              </w:rPr>
              <w:t>Finansowania) 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3F2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2C4736D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7B43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Aktywizacja zawodowa osób bezrobotnych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98F2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9672A8F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EBA5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Analiza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ekonomiczno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– finansowa projektów inwestycyjnych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0AFC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C70B82A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6E97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Bioróżnorodność i ochrona przyrody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6AFF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0DBD1C2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0318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Biotechnologia medyczna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6F68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1C889AA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C54F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Biotechnologia przemysłowa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4CA1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E64D8F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1C0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Biotechnologia rolnicza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B14F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B7F1C58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A7EB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Biotechnologia środowiskowa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A596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72D67F37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464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Budownictwo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B7E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3A98D414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574B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Cyberbezpieczeństwo</w:t>
            </w:r>
            <w:proofErr w:type="spellEnd"/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AAE4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7ABC93C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E8A6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Edukacja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D290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082BA9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E45B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Efektywność energetyczna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3D90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FF5D74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27A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Ekologia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BC6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66E808C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6B14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Ekonomia i biznes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F26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493BDC1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4B8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Elektrotechnika, elektronika, inżynieria informatyczna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787A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099F022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825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Geografia społeczna i gospodarcza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D6D2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CB28DA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AE3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Gospodarka obiegu </w:t>
            </w:r>
            <w:r>
              <w:rPr>
                <w:rFonts w:eastAsia="Times New Roman" w:cs="Calibri"/>
                <w:color w:val="000000"/>
                <w:lang w:eastAsia="pl-PL"/>
              </w:rPr>
              <w:t>zamkniętego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F479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981E984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8615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Gospodarka wodno-ściekowa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8682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678BDCA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40F2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Infrastruktura edukacyjna (wymogi techniczne dotyczące pomieszczeń, sprzętu, wyposażenia)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7582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0D34303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C5C1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Infrastruktura ochrony zdrowia (wymogi techniczne dotyczące pomieszczeń, sprzętu, wyposażenia)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28A6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0034D723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617D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Infrastruktura społeczna (wymogi techniczne dotyczące pomieszczeń, sprzętu, wyposażenia)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BD44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1A33401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0FB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Inżynieria bezpieczeństwa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9E14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74A7B77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C9A5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biomedyczna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6E69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7177C2EC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40B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budowlana, inżynieria miejska i strukturalna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4CD8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F5C29D7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CA61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i systemy łączności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9B6A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0857EDD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125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Inżynieria </w:t>
            </w:r>
            <w:r>
              <w:rPr>
                <w:rFonts w:eastAsia="Times New Roman" w:cs="Calibri"/>
                <w:color w:val="000000"/>
                <w:lang w:eastAsia="pl-PL"/>
              </w:rPr>
              <w:t>lądowa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8441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442F2E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C889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materiałowa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3153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3B1E1CD4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5E47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medyczna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C100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27FB062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C65D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środowiska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8CFE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EE6E75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7DB7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Inżynieria transportu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8E59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6D4444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BE5D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Kultura i turystyka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DEFD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324A6F8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7D16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Logistyka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834A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8B60EEB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3FF3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Medycyna kliniczna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2E8A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B2D3A2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1C59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Medycyna ogólna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470A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576F04B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C240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Nanotechnologia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0F47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8C0751C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A5DD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 xml:space="preserve">Nauka o zdrowiu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F0C5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F0F517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67D9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Nauki chemiczne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BDE8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ABA133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F017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Nauki fizyczne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5C20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E64BF9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F0E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Nauki o ziemi i środowisku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A1CC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7BDFB06A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CB57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Obrona cywilna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8706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1676C297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DE66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Odnawialne źródła energii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CDB0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4A2200D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D2D3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Pomoc publiczna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DCCB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46F61415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76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Poprawa organizacji pracy  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6F3C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71EA1BC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47D0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</w:pPr>
            <w:r>
              <w:rPr>
                <w:rFonts w:cs="Calibri"/>
                <w:color w:val="000000"/>
              </w:rPr>
              <w:t>Procesy badawcze, innowacje i transfer technologii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DCC4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FD0736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78B4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Przeciwdziałanie wykluczeniu społecznemu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7739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7BB811C6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7BB5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Rewitalizacja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8C45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6475F92E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C98C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Robotyka i </w:t>
            </w:r>
            <w:r>
              <w:rPr>
                <w:rFonts w:eastAsia="Times New Roman" w:cs="Calibri"/>
                <w:color w:val="000000"/>
                <w:lang w:eastAsia="pl-PL"/>
              </w:rPr>
              <w:t>automatyka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DA01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6B66C50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48FB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Systemy automatyzacji i kontroli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94E9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87CF9C9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FF58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Telekomunikacja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B58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347CE248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4D30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Usługi społeczne i zdrowotne na rzecz osób zagrożonych ubóstwem lub wykluczeniem społecznym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1AFB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  <w:tr w:rsidR="00613B81" w14:paraId="21C84678" w14:textId="77777777">
        <w:tblPrEx>
          <w:tblCellMar>
            <w:top w:w="0" w:type="dxa"/>
            <w:bottom w:w="0" w:type="dxa"/>
          </w:tblCellMar>
        </w:tblPrEx>
        <w:tc>
          <w:tcPr>
            <w:tcW w:w="7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A87E" w14:textId="77777777" w:rsidR="00613B81" w:rsidRDefault="009E23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2" w:hanging="425"/>
            </w:pPr>
            <w:r>
              <w:rPr>
                <w:rFonts w:eastAsia="Times New Roman" w:cs="Calibri"/>
                <w:color w:val="000000"/>
                <w:lang w:eastAsia="pl-PL"/>
              </w:rPr>
              <w:t>Zapobieganie dyskryminacji i równouprawnienie na rynku pracy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B66C" w14:textId="77777777" w:rsidR="00613B81" w:rsidRDefault="00613B81">
            <w:pPr>
              <w:numPr>
                <w:ilvl w:val="0"/>
                <w:numId w:val="2"/>
              </w:numPr>
              <w:tabs>
                <w:tab w:val="left" w:pos="181"/>
              </w:tabs>
              <w:spacing w:after="0" w:line="240" w:lineRule="auto"/>
              <w:ind w:left="181"/>
              <w:jc w:val="center"/>
              <w:rPr>
                <w:rFonts w:ascii="Calibri" w:eastAsia="Times New Roman" w:hAnsi="Calibri" w:cs="Calibri"/>
                <w:sz w:val="14"/>
                <w:szCs w:val="20"/>
                <w:lang w:eastAsia="pl-PL"/>
              </w:rPr>
            </w:pPr>
          </w:p>
        </w:tc>
      </w:tr>
    </w:tbl>
    <w:p w14:paraId="1B443F8A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44651B9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8B9EFB6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02DFA39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EE54622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C04FA3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8BBC60E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6A9D682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C9727C0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DDCA127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41F3C0B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D4F5AF8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861C84A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A4DA3D1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F922FBD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63E42F3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D9B1D3A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2BCEF58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536E26E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599592C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6FEC434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6B9C2D9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F74F55E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4F5FEC6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C3BD3C8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E38A867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EA13DEC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AD18405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2C25BE8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54C8D94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4E02661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D393F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FF9EFD7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272EFAA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E60F717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8F41F3F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7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255"/>
        <w:gridCol w:w="6052"/>
        <w:gridCol w:w="26"/>
        <w:gridCol w:w="26"/>
      </w:tblGrid>
      <w:tr w:rsidR="00613B81" w14:paraId="517700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9" w:type="dxa"/>
            <w:gridSpan w:val="4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9152" w14:textId="77777777" w:rsidR="00613B81" w:rsidRDefault="009E237F">
            <w:pPr>
              <w:spacing w:after="12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  <w:szCs w:val="20"/>
                <w:lang w:eastAsia="pl-PL"/>
              </w:rPr>
              <w:t>DANE PODSTAWOWE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6E408" w14:textId="77777777" w:rsidR="00613B81" w:rsidRDefault="00613B81">
            <w:pPr>
              <w:spacing w:after="120" w:line="240" w:lineRule="auto"/>
              <w:jc w:val="center"/>
            </w:pPr>
          </w:p>
        </w:tc>
      </w:tr>
      <w:tr w:rsidR="00613B81" w14:paraId="50795FC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59F7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Imię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3B42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F4DB5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506F9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1224A603" w14:textId="77777777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A059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Nazwisko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599E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AA95C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019A6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1E676AA0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771E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Data i miejsce urodzenia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6BF4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3001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B7153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268F2339" w14:textId="7777777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3E24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Stopień wykształcenia 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9F87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2DD95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4C6A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A57B0FC" w14:textId="77777777">
        <w:tblPrEx>
          <w:tblCellMar>
            <w:top w:w="0" w:type="dxa"/>
            <w:bottom w:w="0" w:type="dxa"/>
          </w:tblCellMar>
        </w:tblPrEx>
        <w:trPr>
          <w:trHeight w:val="1006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1BB2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i/>
                <w:sz w:val="20"/>
                <w:lang w:eastAsia="pl-PL"/>
              </w:rPr>
              <w:t>Jeśli to możliwe prozę wskazać posiadane specjalizacje wg klasyfikacji OECD w najwyższym stopniu szczegółowości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6C7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999AF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9D406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3963AA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9" w:type="dxa"/>
            <w:gridSpan w:val="4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A657" w14:textId="77777777" w:rsidR="00613B81" w:rsidRDefault="00613B8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0"/>
                <w:lang w:eastAsia="pl-PL"/>
              </w:rPr>
            </w:pPr>
          </w:p>
          <w:p w14:paraId="1F531593" w14:textId="77777777" w:rsidR="00613B81" w:rsidRDefault="009E237F">
            <w:pPr>
              <w:spacing w:after="12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  <w:szCs w:val="20"/>
                <w:lang w:eastAsia="pl-PL"/>
              </w:rPr>
              <w:t>DANE KORESPONDENCYJNE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F6432" w14:textId="77777777" w:rsidR="00613B81" w:rsidRDefault="00613B81">
            <w:pPr>
              <w:spacing w:after="120" w:line="240" w:lineRule="auto"/>
              <w:jc w:val="center"/>
            </w:pPr>
          </w:p>
        </w:tc>
      </w:tr>
      <w:tr w:rsidR="00613B81" w14:paraId="6AB92054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B766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Adres do 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>korespondencji: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581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  <w:p w14:paraId="4E933A59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42ED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E225E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49FEF518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13FC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Numer telefonu: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9A58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6D5BE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2C791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3D9FA2B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368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7774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Adres e-mail: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FE6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35D76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57FF1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325855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9" w:type="dxa"/>
            <w:gridSpan w:val="4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379D" w14:textId="77777777" w:rsidR="00613B81" w:rsidRDefault="00613B81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0"/>
                <w:lang w:eastAsia="pl-PL"/>
              </w:rPr>
            </w:pPr>
          </w:p>
          <w:p w14:paraId="3BE53C68" w14:textId="77777777" w:rsidR="00613B81" w:rsidRDefault="009E237F">
            <w:pPr>
              <w:spacing w:after="12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sz w:val="24"/>
                <w:szCs w:val="20"/>
                <w:lang w:eastAsia="pl-PL"/>
              </w:rPr>
              <w:t>WYKSZTAŁCENIE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B285D" w14:textId="77777777" w:rsidR="00613B81" w:rsidRDefault="00613B81">
            <w:pPr>
              <w:spacing w:after="120" w:line="240" w:lineRule="auto"/>
              <w:jc w:val="center"/>
            </w:pPr>
          </w:p>
        </w:tc>
      </w:tr>
      <w:tr w:rsidR="00613B81" w14:paraId="2D33D7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71D1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1998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Szkoła / Uczelnia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BEAD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38FD9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9B60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85A4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Kierunek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E7A0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6CE402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6DB1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250B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Rok ukończenia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200A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712A88C" w14:textId="77777777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426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19E4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E96A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Uzyskany tytuł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5A15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6080C6A5" w14:textId="77777777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09A8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432E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Szkoła / Uczelnia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0AB0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9278F1A" w14:textId="7777777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976F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61F5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Kierunek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A54F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0361A18A" w14:textId="77777777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DC9E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831E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Rok ukończenia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217E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55001439" w14:textId="77777777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D88A" w14:textId="77777777" w:rsidR="00613B81" w:rsidRDefault="00613B81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02D2" w14:textId="77777777" w:rsidR="00613B81" w:rsidRDefault="009E237F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Uzyskany tytuł</w:t>
            </w:r>
          </w:p>
        </w:tc>
        <w:tc>
          <w:tcPr>
            <w:tcW w:w="6104" w:type="dxa"/>
            <w:gridSpan w:val="3"/>
            <w:tcBorders>
              <w:top w:val="single" w:sz="4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0037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6417BD4D" w14:textId="77777777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426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AB2A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7001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…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B90B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</w:tbl>
    <w:p w14:paraId="7DC618CC" w14:textId="77777777" w:rsidR="00613B81" w:rsidRDefault="00613B81">
      <w:pPr>
        <w:spacing w:after="200" w:line="276" w:lineRule="auto"/>
        <w:rPr>
          <w:rFonts w:ascii="Calibri" w:eastAsia="Times New Roman" w:hAnsi="Calibri" w:cs="Calibri"/>
          <w:b/>
          <w:szCs w:val="20"/>
          <w:lang w:eastAsia="pl-PL"/>
        </w:rPr>
      </w:pPr>
    </w:p>
    <w:p w14:paraId="33B2448B" w14:textId="77777777" w:rsidR="00613B81" w:rsidRDefault="00613B81">
      <w:pPr>
        <w:spacing w:after="200" w:line="276" w:lineRule="auto"/>
        <w:rPr>
          <w:rFonts w:ascii="Calibri" w:eastAsia="Times New Roman" w:hAnsi="Calibri" w:cs="Calibri"/>
          <w:b/>
          <w:szCs w:val="20"/>
          <w:lang w:eastAsia="pl-PL"/>
        </w:rPr>
      </w:pPr>
    </w:p>
    <w:p w14:paraId="58FC5AD7" w14:textId="77777777" w:rsidR="00613B81" w:rsidRDefault="00613B81">
      <w:pPr>
        <w:spacing w:after="120" w:line="240" w:lineRule="auto"/>
        <w:rPr>
          <w:rFonts w:ascii="Calibri" w:eastAsia="Times New Roman" w:hAnsi="Calibri" w:cs="Calibri"/>
          <w:b/>
          <w:sz w:val="24"/>
          <w:szCs w:val="20"/>
          <w:lang w:eastAsia="pl-PL"/>
        </w:rPr>
      </w:pPr>
    </w:p>
    <w:p w14:paraId="6435DBD8" w14:textId="77777777" w:rsidR="00613B81" w:rsidRDefault="009E237F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0"/>
          <w:lang w:eastAsia="pl-PL"/>
        </w:rPr>
      </w:pPr>
      <w:r>
        <w:rPr>
          <w:rFonts w:ascii="Calibri" w:eastAsia="Times New Roman" w:hAnsi="Calibri" w:cs="Calibri"/>
          <w:b/>
          <w:sz w:val="24"/>
          <w:szCs w:val="20"/>
          <w:lang w:eastAsia="pl-PL"/>
        </w:rPr>
        <w:lastRenderedPageBreak/>
        <w:t xml:space="preserve">SPEŁNIENIE WYMOGÓW W </w:t>
      </w:r>
      <w:r>
        <w:rPr>
          <w:rFonts w:ascii="Calibri" w:eastAsia="Times New Roman" w:hAnsi="Calibri" w:cs="Calibri"/>
          <w:b/>
          <w:sz w:val="24"/>
          <w:szCs w:val="20"/>
          <w:lang w:eastAsia="pl-PL"/>
        </w:rPr>
        <w:t>ZAKRESIE DZIEDZIN, DO KTÓRYCH PANI/PAN APLIKUJE</w:t>
      </w:r>
    </w:p>
    <w:p w14:paraId="013FE356" w14:textId="77777777" w:rsidR="00613B81" w:rsidRDefault="009E237F">
      <w:pPr>
        <w:spacing w:after="12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(proszę o wskazanie dokumentów potwierdzających informacje, np. kserokopię świadectwa pracy/zaświadczenie o zatrudnieniu wraz z zakresem czynności potwierdzającym doświadczenie w danej dziedzinie)</w:t>
      </w:r>
    </w:p>
    <w:tbl>
      <w:tblPr>
        <w:tblW w:w="9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314"/>
        <w:gridCol w:w="6052"/>
      </w:tblGrid>
      <w:tr w:rsidR="00613B81" w14:paraId="78AAAF4E" w14:textId="77777777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 w:val="restart"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0302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1</w:t>
            </w: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1003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Dziedzina 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0F7A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4EC799FD" w14:textId="77777777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4A6E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4AFB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Okres zatrudnienia 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6409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5069E18B" w14:textId="77777777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6E41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8A4E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Miejsce pracy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B23F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2BB49217" w14:textId="77777777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765A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20E8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Stanowisko/Funkcja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1F53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24EED129" w14:textId="77777777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3527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E6DE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Krótki opis obowiązków wykonywanych na stanowisku związanym z daną dziedziną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BA5A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4F8C9787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14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C9CA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378D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Informacje dodatkowe </w:t>
            </w:r>
          </w:p>
          <w:p w14:paraId="446C0F16" w14:textId="77777777" w:rsidR="00613B81" w:rsidRDefault="009E237F">
            <w:pPr>
              <w:spacing w:after="0" w:line="240" w:lineRule="auto"/>
              <w:ind w:right="113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jak np. posiadane uprawnienia/</w:t>
            </w:r>
          </w:p>
          <w:p w14:paraId="008BAA5E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certyfikaty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96CB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4C618B5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1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FAB5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2</w:t>
            </w: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E00C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Dziedzina </w:t>
            </w:r>
          </w:p>
        </w:tc>
        <w:tc>
          <w:tcPr>
            <w:tcW w:w="6052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1496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2BA5441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1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7CEC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5987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Okres </w:t>
            </w: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zatrudnienia 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6A2E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0802489F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1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30E1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1DE7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Miejsce pracy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EBA0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0A946CFE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1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BA07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7636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Stanowisko/Funkcja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BD07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4316526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1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0FA1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4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9F00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Krótki opis obowiązków wykonywanych na stanowisku związanym z daną dziedziną</w:t>
            </w:r>
          </w:p>
        </w:tc>
        <w:tc>
          <w:tcPr>
            <w:tcW w:w="6052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CB97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FF5B320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14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6867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0C29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…</w:t>
            </w:r>
          </w:p>
        </w:tc>
        <w:tc>
          <w:tcPr>
            <w:tcW w:w="6052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6B71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</w:tbl>
    <w:p w14:paraId="0FE5D41B" w14:textId="77777777" w:rsidR="00613B81" w:rsidRDefault="00613B81">
      <w:pPr>
        <w:spacing w:after="200" w:line="360" w:lineRule="auto"/>
        <w:rPr>
          <w:rFonts w:ascii="Calibri" w:eastAsia="Times New Roman" w:hAnsi="Calibri" w:cs="Calibri"/>
          <w:sz w:val="2"/>
          <w:lang w:eastAsia="pl-PL"/>
        </w:rPr>
      </w:pPr>
    </w:p>
    <w:p w14:paraId="7F06BE7C" w14:textId="77777777" w:rsidR="00613B81" w:rsidRDefault="009E237F">
      <w:pPr>
        <w:spacing w:after="120" w:line="240" w:lineRule="auto"/>
        <w:ind w:right="-284"/>
        <w:jc w:val="center"/>
        <w:rPr>
          <w:rFonts w:ascii="Calibri" w:eastAsia="Times New Roman" w:hAnsi="Calibri" w:cs="Calibri"/>
          <w:b/>
          <w:sz w:val="24"/>
          <w:szCs w:val="20"/>
          <w:lang w:eastAsia="pl-PL"/>
        </w:rPr>
      </w:pPr>
      <w:r>
        <w:rPr>
          <w:rFonts w:ascii="Calibri" w:eastAsia="Times New Roman" w:hAnsi="Calibri" w:cs="Calibri"/>
          <w:b/>
          <w:sz w:val="24"/>
          <w:szCs w:val="20"/>
          <w:lang w:eastAsia="pl-PL"/>
        </w:rPr>
        <w:t xml:space="preserve">DOŚWIADCZENIE WE WSPÓŁPRACY JAKO EKSPERT LUB OSOBA OCENIAJĄCA WNIOSKI Z INNYMI INSTYTUCJAMI </w:t>
      </w:r>
      <w:r>
        <w:rPr>
          <w:rFonts w:ascii="Calibri" w:eastAsia="Times New Roman" w:hAnsi="Calibri" w:cs="Calibri"/>
          <w:b/>
          <w:sz w:val="24"/>
          <w:szCs w:val="20"/>
          <w:lang w:eastAsia="pl-PL"/>
        </w:rPr>
        <w:t xml:space="preserve">ZARZĄDZAJĄCYMI/POŚREDNICZĄCYMI/WDRAŻAJĄCYMI PROGRAMY </w:t>
      </w:r>
    </w:p>
    <w:p w14:paraId="40C6A178" w14:textId="77777777" w:rsidR="00613B81" w:rsidRDefault="009E237F">
      <w:pPr>
        <w:spacing w:after="120" w:line="240" w:lineRule="auto"/>
        <w:ind w:right="-284"/>
        <w:jc w:val="center"/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(proszę o wskazanie dokumentów potwierdzających informacje, np. umowę/zaświadczenie/ rekomendacje potwierdzające </w:t>
      </w:r>
      <w:r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liczbę ocenionych wniosków w danej dziedzinie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)</w:t>
      </w:r>
    </w:p>
    <w:tbl>
      <w:tblPr>
        <w:tblW w:w="9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3313"/>
        <w:gridCol w:w="6108"/>
      </w:tblGrid>
      <w:tr w:rsidR="00613B81" w14:paraId="1FAE41FB" w14:textId="77777777">
        <w:tblPrEx>
          <w:tblCellMar>
            <w:top w:w="0" w:type="dxa"/>
            <w:bottom w:w="0" w:type="dxa"/>
          </w:tblCellMar>
        </w:tblPrEx>
        <w:tc>
          <w:tcPr>
            <w:tcW w:w="515" w:type="dxa"/>
            <w:vMerge w:val="restart"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D57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1</w:t>
            </w:r>
          </w:p>
        </w:tc>
        <w:tc>
          <w:tcPr>
            <w:tcW w:w="33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C6CB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Instytucja, z jaką prowadzona była </w:t>
            </w: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współpraca</w:t>
            </w:r>
          </w:p>
        </w:tc>
        <w:tc>
          <w:tcPr>
            <w:tcW w:w="610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877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7374028E" w14:textId="77777777">
        <w:tblPrEx>
          <w:tblCellMar>
            <w:top w:w="0" w:type="dxa"/>
            <w:bottom w:w="0" w:type="dxa"/>
          </w:tblCellMar>
        </w:tblPrEx>
        <w:tc>
          <w:tcPr>
            <w:tcW w:w="515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0F39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0420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Okres współpracy</w:t>
            </w:r>
          </w:p>
        </w:tc>
        <w:tc>
          <w:tcPr>
            <w:tcW w:w="610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3ABC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5FE75CC2" w14:textId="77777777">
        <w:tblPrEx>
          <w:tblCellMar>
            <w:top w:w="0" w:type="dxa"/>
            <w:bottom w:w="0" w:type="dxa"/>
          </w:tblCellMar>
        </w:tblPrEx>
        <w:tc>
          <w:tcPr>
            <w:tcW w:w="515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EDA2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36FE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 xml:space="preserve">Zakres współpracy  </w:t>
            </w:r>
          </w:p>
          <w:p w14:paraId="1D5191A1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lub rola eksperta</w:t>
            </w:r>
          </w:p>
        </w:tc>
        <w:tc>
          <w:tcPr>
            <w:tcW w:w="610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A1C8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5AEAF3E3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15" w:type="dxa"/>
            <w:vMerge/>
            <w:tcBorders>
              <w:top w:val="single" w:sz="4" w:space="0" w:color="A6A6A6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55EB" w14:textId="77777777" w:rsidR="00613B81" w:rsidRDefault="00613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  <w:tc>
          <w:tcPr>
            <w:tcW w:w="3313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F13C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Liczba zleceń</w:t>
            </w:r>
          </w:p>
          <w:p w14:paraId="2D3D74F9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(ocen, analiz lub innych)</w:t>
            </w:r>
          </w:p>
        </w:tc>
        <w:tc>
          <w:tcPr>
            <w:tcW w:w="6108" w:type="dxa"/>
            <w:tcBorders>
              <w:top w:val="single" w:sz="4" w:space="0" w:color="A6A6A6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36C5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  <w:tr w:rsidR="00613B81" w14:paraId="3D5747BF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15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40E2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2</w:t>
            </w:r>
          </w:p>
        </w:tc>
        <w:tc>
          <w:tcPr>
            <w:tcW w:w="33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C36B" w14:textId="77777777" w:rsidR="00613B81" w:rsidRDefault="009E237F">
            <w:pPr>
              <w:spacing w:after="0" w:line="240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0"/>
                <w:lang w:eastAsia="pl-PL"/>
              </w:rPr>
              <w:t>…</w:t>
            </w:r>
          </w:p>
        </w:tc>
        <w:tc>
          <w:tcPr>
            <w:tcW w:w="6108" w:type="dxa"/>
            <w:tcBorders>
              <w:top w:val="single" w:sz="4" w:space="0" w:color="000000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A4E2" w14:textId="77777777" w:rsidR="00613B81" w:rsidRDefault="00613B81">
            <w:pPr>
              <w:spacing w:after="200" w:line="276" w:lineRule="auto"/>
              <w:rPr>
                <w:rFonts w:ascii="Calibri" w:eastAsia="Times New Roman" w:hAnsi="Calibri" w:cs="Calibri"/>
                <w:b/>
                <w:szCs w:val="20"/>
                <w:lang w:eastAsia="pl-PL"/>
              </w:rPr>
            </w:pPr>
          </w:p>
        </w:tc>
      </w:tr>
    </w:tbl>
    <w:p w14:paraId="58683577" w14:textId="77777777" w:rsidR="00613B81" w:rsidRDefault="00613B81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lang w:eastAsia="pl-PL"/>
        </w:rPr>
      </w:pPr>
    </w:p>
    <w:p w14:paraId="30D7F038" w14:textId="77777777" w:rsidR="00613B81" w:rsidRDefault="00613B81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lang w:eastAsia="pl-PL"/>
        </w:rPr>
      </w:pPr>
    </w:p>
    <w:p w14:paraId="672773F3" w14:textId="77777777" w:rsidR="00613B81" w:rsidRDefault="00613B81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lang w:eastAsia="pl-PL"/>
        </w:rPr>
      </w:pPr>
    </w:p>
    <w:p w14:paraId="6F9828C9" w14:textId="77777777" w:rsidR="00613B81" w:rsidRDefault="00613B81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lang w:eastAsia="pl-PL"/>
        </w:rPr>
      </w:pPr>
    </w:p>
    <w:p w14:paraId="3B619C5C" w14:textId="77777777" w:rsidR="00613B81" w:rsidRDefault="009E237F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lang w:eastAsia="pl-PL"/>
        </w:rPr>
        <w:lastRenderedPageBreak/>
        <w:t>INFORMACJA O  PRZETWARZANIU DANYCH OSOBOWYCH</w:t>
      </w:r>
    </w:p>
    <w:p w14:paraId="2AB83A48" w14:textId="77777777" w:rsidR="00613B81" w:rsidRDefault="00613B81">
      <w:pPr>
        <w:spacing w:after="0" w:line="240" w:lineRule="auto"/>
        <w:rPr>
          <w:rFonts w:ascii="Calibri" w:eastAsia="Times New Roman" w:hAnsi="Calibri" w:cs="Calibri"/>
          <w:bCs/>
          <w:color w:val="FF0000"/>
          <w:sz w:val="18"/>
          <w:lang w:eastAsia="pl-PL"/>
        </w:rPr>
      </w:pPr>
    </w:p>
    <w:p w14:paraId="78A0B338" w14:textId="77777777" w:rsidR="00613B81" w:rsidRDefault="009E237F">
      <w:pPr>
        <w:widowControl w:val="0"/>
        <w:autoSpaceDE w:val="0"/>
        <w:spacing w:after="0" w:line="240" w:lineRule="auto"/>
        <w:contextualSpacing/>
        <w:jc w:val="both"/>
        <w:rPr>
          <w:rFonts w:ascii="Calibri" w:eastAsia="Times New Roman" w:hAnsi="Calibri" w:cs="Calibri"/>
          <w:iCs/>
          <w:lang w:eastAsia="pl-PL"/>
        </w:rPr>
      </w:pPr>
      <w:r>
        <w:rPr>
          <w:rFonts w:ascii="Calibri" w:eastAsia="Times New Roman" w:hAnsi="Calibri" w:cs="Calibri"/>
          <w:iCs/>
          <w:lang w:eastAsia="pl-PL"/>
        </w:rPr>
        <w:t xml:space="preserve">Zgodnie z art. 13 Rozporządzenia Parlamentu Europejskiego i Rady (UE) </w:t>
      </w:r>
      <w:r>
        <w:rPr>
          <w:rFonts w:ascii="Calibri" w:eastAsia="Times New Roman" w:hAnsi="Calibri" w:cs="Calibri"/>
          <w:iCs/>
          <w:lang w:eastAsia="pl-PL"/>
        </w:rPr>
        <w:t>2016/679 z dnia 27 kwietnia 2016 r. w sprawie ochrony osób fizycznych w związku z przetwarzaniem danych osobowych i w sprawie swobodnego przepływu takich danych oraz uchylenia dyrektywy 95/46/WE (RODO) informuje się, iż:</w:t>
      </w:r>
    </w:p>
    <w:p w14:paraId="48086E18" w14:textId="77777777" w:rsidR="00613B81" w:rsidRDefault="00613B81">
      <w:pPr>
        <w:widowControl w:val="0"/>
        <w:autoSpaceDE w:val="0"/>
        <w:spacing w:after="0" w:line="240" w:lineRule="auto"/>
        <w:contextualSpacing/>
        <w:jc w:val="both"/>
        <w:rPr>
          <w:rFonts w:ascii="Calibri" w:eastAsia="Calibri" w:hAnsi="Calibri" w:cs="Calibri"/>
          <w:sz w:val="12"/>
          <w:lang w:eastAsia="pl-PL"/>
        </w:rPr>
      </w:pPr>
    </w:p>
    <w:p w14:paraId="06746737" w14:textId="77777777" w:rsidR="00613B81" w:rsidRDefault="009E237F">
      <w:pPr>
        <w:numPr>
          <w:ilvl w:val="3"/>
          <w:numId w:val="4"/>
        </w:numPr>
        <w:autoSpaceDE w:val="0"/>
        <w:spacing w:after="120"/>
        <w:ind w:left="426" w:hanging="284"/>
        <w:jc w:val="both"/>
      </w:pPr>
      <w:r>
        <w:rPr>
          <w:rFonts w:ascii="Calibri" w:eastAsia="Times New Roman" w:hAnsi="Calibri" w:cs="Calibri"/>
          <w:b/>
        </w:rPr>
        <w:t xml:space="preserve">Administratorem danych </w:t>
      </w:r>
      <w:r>
        <w:rPr>
          <w:rFonts w:ascii="Calibri" w:eastAsia="Times New Roman" w:hAnsi="Calibri" w:cs="Calibri"/>
          <w:b/>
        </w:rPr>
        <w:t>osobowych</w:t>
      </w:r>
      <w:r>
        <w:rPr>
          <w:rFonts w:ascii="Calibri" w:eastAsia="Times New Roman" w:hAnsi="Calibri" w:cs="Calibri"/>
        </w:rPr>
        <w:t xml:space="preserve"> osób ubiegających się o status eksperta i ekspertów jest Zarząd Województwa Łódzkiego z siedzibą w Łodzi al. Piłsudskiego 8, 90-051 Łódź,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t xml:space="preserve">tel.: 42 663 30 00, e-mail: </w:t>
      </w:r>
      <w:hyperlink r:id="rId7" w:history="1">
        <w:r>
          <w:rPr>
            <w:rFonts w:ascii="Calibri" w:eastAsia="Times New Roman" w:hAnsi="Calibri" w:cs="Calibri"/>
            <w:color w:val="0000FF"/>
            <w:u w:val="single"/>
          </w:rPr>
          <w:t>info@lodzkie.pl</w:t>
        </w:r>
      </w:hyperlink>
      <w:r>
        <w:rPr>
          <w:rFonts w:ascii="Calibri" w:eastAsia="Times New Roman" w:hAnsi="Calibri" w:cs="Calibri"/>
        </w:rPr>
        <w:t xml:space="preserve">. </w:t>
      </w:r>
    </w:p>
    <w:p w14:paraId="3AA849F3" w14:textId="77777777" w:rsidR="00613B81" w:rsidRDefault="009E237F">
      <w:pPr>
        <w:numPr>
          <w:ilvl w:val="3"/>
          <w:numId w:val="3"/>
        </w:numPr>
        <w:autoSpaceDE w:val="0"/>
        <w:spacing w:after="120"/>
        <w:ind w:left="426" w:hanging="284"/>
        <w:jc w:val="both"/>
      </w:pPr>
      <w:r>
        <w:rPr>
          <w:rFonts w:ascii="Calibri" w:eastAsia="Times New Roman" w:hAnsi="Calibri"/>
          <w:iCs/>
          <w:szCs w:val="16"/>
        </w:rPr>
        <w:t xml:space="preserve">Administrator danych powołał </w:t>
      </w:r>
      <w:r>
        <w:rPr>
          <w:rFonts w:ascii="Calibri" w:eastAsia="Times New Roman" w:hAnsi="Calibri"/>
          <w:b/>
          <w:iCs/>
          <w:szCs w:val="16"/>
        </w:rPr>
        <w:t>Inspektora Ochrony Danych</w:t>
      </w:r>
      <w:r>
        <w:rPr>
          <w:rFonts w:ascii="Calibri" w:eastAsia="Times New Roman" w:hAnsi="Calibri"/>
          <w:iCs/>
          <w:szCs w:val="16"/>
        </w:rPr>
        <w:t xml:space="preserve">, z którym może się Pani/Pan skontaktować w sprawie przetwarzania danych osobowych, pisząc na adres e-mail: </w:t>
      </w:r>
      <w:hyperlink r:id="rId8" w:history="1">
        <w:r>
          <w:rPr>
            <w:rFonts w:ascii="Calibri" w:eastAsia="Times New Roman" w:hAnsi="Calibri"/>
            <w:iCs/>
            <w:color w:val="0000FF"/>
            <w:szCs w:val="16"/>
            <w:u w:val="single"/>
          </w:rPr>
          <w:t>iod@lodzkie.pl</w:t>
        </w:r>
      </w:hyperlink>
      <w:r>
        <w:rPr>
          <w:rFonts w:ascii="Calibri" w:eastAsia="Times New Roman" w:hAnsi="Calibri"/>
          <w:iCs/>
          <w:szCs w:val="16"/>
        </w:rPr>
        <w:t xml:space="preserve">  </w:t>
      </w:r>
      <w:r>
        <w:rPr>
          <w:rFonts w:ascii="Calibri" w:eastAsia="Times New Roman" w:hAnsi="Calibri" w:cs="Calibri"/>
        </w:rPr>
        <w:t>lub pisemnie na adres siedziby Administratora danych.</w:t>
      </w:r>
    </w:p>
    <w:p w14:paraId="6529C61E" w14:textId="77777777" w:rsidR="00613B81" w:rsidRDefault="009E237F">
      <w:pPr>
        <w:numPr>
          <w:ilvl w:val="3"/>
          <w:numId w:val="3"/>
        </w:numPr>
        <w:autoSpaceDE w:val="0"/>
        <w:spacing w:after="120"/>
        <w:ind w:left="426" w:hanging="284"/>
        <w:jc w:val="both"/>
      </w:pPr>
      <w:r>
        <w:rPr>
          <w:rFonts w:ascii="Calibri" w:eastAsia="Times New Roman" w:hAnsi="Calibri"/>
          <w:b/>
        </w:rPr>
        <w:t>Celem przetwarzania</w:t>
      </w:r>
      <w:r>
        <w:rPr>
          <w:rFonts w:ascii="Calibri" w:eastAsia="Times New Roman" w:hAnsi="Calibri"/>
        </w:rPr>
        <w:t xml:space="preserve"> danych osobowych osób ubiegających się o status eksperta i  ekspertów jest przeprowadzenie naboru osób ubiegających się o status eksperta, wpis i prowadzenie 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t xml:space="preserve">(w tym aktualizacja) </w:t>
      </w:r>
      <w:r>
        <w:rPr>
          <w:rFonts w:ascii="Calibri" w:eastAsia="Times New Roman" w:hAnsi="Calibri" w:cs="Arial"/>
        </w:rPr>
        <w:t xml:space="preserve">Wykazu ekspertów </w:t>
      </w:r>
      <w:r>
        <w:rPr>
          <w:rFonts w:ascii="Calibri" w:eastAsia="Times New Roman" w:hAnsi="Calibri"/>
        </w:rPr>
        <w:t xml:space="preserve">na podstawie art. 6 ust. 1 lit. c RODO w związku z art. 80 </w:t>
      </w:r>
      <w:r>
        <w:rPr>
          <w:rFonts w:ascii="Calibri" w:eastAsia="Times New Roman" w:hAnsi="Calibri"/>
          <w:i/>
        </w:rPr>
        <w:t>ustawy z dnia 28 kwietnia 2022 r. o zasadach realizacji zadań finansowanych ze środków europejskich w perspektywie finansowej 2021-2027</w:t>
      </w:r>
      <w:r>
        <w:rPr>
          <w:rFonts w:ascii="Calibri" w:eastAsia="Times New Roman" w:hAnsi="Calibri" w:cs="Arial"/>
        </w:rPr>
        <w:t xml:space="preserve"> oraz na podstawie art. 6 ust. 1 lit. b RODO w przypadku zawierania umowy z ekspertem.</w:t>
      </w:r>
    </w:p>
    <w:p w14:paraId="0EA25ABF" w14:textId="77777777" w:rsidR="00613B81" w:rsidRDefault="009E237F">
      <w:pPr>
        <w:numPr>
          <w:ilvl w:val="3"/>
          <w:numId w:val="3"/>
        </w:numPr>
        <w:autoSpaceDE w:val="0"/>
        <w:spacing w:after="360" w:line="251" w:lineRule="auto"/>
        <w:ind w:left="426" w:hanging="284"/>
        <w:contextualSpacing/>
        <w:jc w:val="both"/>
      </w:pPr>
      <w:r>
        <w:rPr>
          <w:rFonts w:ascii="Calibri" w:eastAsia="Times New Roman" w:hAnsi="Calibri" w:cs="Arial"/>
          <w:b/>
        </w:rPr>
        <w:t>Kategoriami odbiorców</w:t>
      </w:r>
      <w:r>
        <w:rPr>
          <w:rFonts w:ascii="Calibri" w:eastAsia="Times New Roman" w:hAnsi="Calibri" w:cs="Arial"/>
        </w:rPr>
        <w:t xml:space="preserve"> danych osobowych osób ubiegających się o status eksperta lub ekspertów będą:</w:t>
      </w:r>
    </w:p>
    <w:p w14:paraId="05800FCE" w14:textId="77777777" w:rsidR="00613B81" w:rsidRDefault="009E237F">
      <w:pPr>
        <w:numPr>
          <w:ilvl w:val="0"/>
          <w:numId w:val="5"/>
        </w:numPr>
        <w:autoSpaceDE w:val="0"/>
        <w:spacing w:after="360" w:line="251" w:lineRule="auto"/>
        <w:ind w:left="709" w:hanging="283"/>
        <w:contextualSpacing/>
        <w:jc w:val="both"/>
      </w:pPr>
      <w:r>
        <w:rPr>
          <w:rFonts w:ascii="Calibri" w:eastAsia="Times New Roman" w:hAnsi="Calibri" w:cs="Arial"/>
        </w:rPr>
        <w:t>Instytucje Pośredniczące FEŁ2027;</w:t>
      </w:r>
    </w:p>
    <w:p w14:paraId="1CEB1114" w14:textId="77777777" w:rsidR="00613B81" w:rsidRDefault="009E237F">
      <w:pPr>
        <w:numPr>
          <w:ilvl w:val="0"/>
          <w:numId w:val="5"/>
        </w:numPr>
        <w:autoSpaceDE w:val="0"/>
        <w:spacing w:after="360" w:line="251" w:lineRule="auto"/>
        <w:ind w:left="709" w:hanging="283"/>
        <w:contextualSpacing/>
        <w:jc w:val="both"/>
      </w:pPr>
      <w:r>
        <w:rPr>
          <w:rFonts w:ascii="Calibri" w:eastAsia="Times New Roman" w:hAnsi="Calibri" w:cs="Arial"/>
        </w:rPr>
        <w:t xml:space="preserve">organy uprawnione na podstawie przepisów prawa; </w:t>
      </w:r>
    </w:p>
    <w:p w14:paraId="00FAEB6F" w14:textId="77777777" w:rsidR="00613B81" w:rsidRDefault="009E237F">
      <w:pPr>
        <w:numPr>
          <w:ilvl w:val="0"/>
          <w:numId w:val="5"/>
        </w:numPr>
        <w:autoSpaceDE w:val="0"/>
        <w:spacing w:after="360" w:line="251" w:lineRule="auto"/>
        <w:ind w:left="709" w:hanging="283"/>
        <w:contextualSpacing/>
        <w:jc w:val="both"/>
      </w:pPr>
      <w:r>
        <w:rPr>
          <w:rFonts w:ascii="Calibri" w:eastAsia="Times New Roman" w:hAnsi="Calibri" w:cs="Arial"/>
        </w:rPr>
        <w:t>inne podmioty, których udział w realizacji celów, o których mowa w ust. 3 jest niezbędny (np. operatorzy pocztowi, dostawcy systemów informatycznych i usług IT);</w:t>
      </w:r>
    </w:p>
    <w:p w14:paraId="3526B985" w14:textId="77777777" w:rsidR="00613B81" w:rsidRDefault="009E237F">
      <w:pPr>
        <w:numPr>
          <w:ilvl w:val="0"/>
          <w:numId w:val="5"/>
        </w:numPr>
        <w:autoSpaceDE w:val="0"/>
        <w:spacing w:after="120"/>
        <w:ind w:left="709" w:hanging="283"/>
        <w:jc w:val="both"/>
      </w:pPr>
      <w:r>
        <w:rPr>
          <w:rFonts w:ascii="Calibri" w:eastAsia="Times New Roman" w:hAnsi="Calibri" w:cs="Arial"/>
        </w:rPr>
        <w:t xml:space="preserve">wnioskujący o udzielenie informacji publicznej lub informacji sektora publicznego w celu </w:t>
      </w:r>
      <w:r>
        <w:rPr>
          <w:rFonts w:ascii="Calibri" w:eastAsia="Times New Roman" w:hAnsi="Calibri" w:cs="Arial"/>
        </w:rPr>
        <w:t>ponownego wykorzystania wyłącznie w zakresie i przedmiocie w jakim obowiązek udzielenia takiej informacji przewidują właściwe przepisy prawa.</w:t>
      </w:r>
    </w:p>
    <w:p w14:paraId="29A80600" w14:textId="77777777" w:rsidR="00613B81" w:rsidRDefault="009E237F">
      <w:pPr>
        <w:numPr>
          <w:ilvl w:val="3"/>
          <w:numId w:val="3"/>
        </w:numPr>
        <w:tabs>
          <w:tab w:val="left" w:pos="426"/>
          <w:tab w:val="left" w:pos="709"/>
        </w:tabs>
        <w:autoSpaceDE w:val="0"/>
        <w:spacing w:after="120"/>
        <w:ind w:left="426" w:hanging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Dane będą przechowywane przez okres realizacji przez Instytucję Zarządzającą obowiązków związanych z FEŁ2027 oraz zgodnie z Rozporządzeniem Prezesa Rady Ministrów w sprawie instrukcji kancelaryjnej, jednolitych rzeczowych wykazów akt oraz instrukcji w sprawie organizacji i zakresu działania archiwów zakładowych, tj. przez okres co najmniej 5 lat od dnia 31 grudnia roku, w którym dokonano ostatniej płatności na rzecz programu.</w:t>
      </w:r>
    </w:p>
    <w:p w14:paraId="2DFAF572" w14:textId="77777777" w:rsidR="00613B81" w:rsidRDefault="009E237F">
      <w:pPr>
        <w:numPr>
          <w:ilvl w:val="3"/>
          <w:numId w:val="3"/>
        </w:numPr>
        <w:autoSpaceDE w:val="0"/>
        <w:spacing w:after="360" w:line="251" w:lineRule="auto"/>
        <w:ind w:left="426" w:hanging="284"/>
        <w:contextualSpacing/>
        <w:jc w:val="both"/>
      </w:pPr>
      <w:r>
        <w:rPr>
          <w:rFonts w:ascii="Calibri" w:eastAsia="Times New Roman" w:hAnsi="Calibri" w:cs="Calibri"/>
        </w:rPr>
        <w:t>Osoba ubiegająca się o status eksperta, ekspert ma prawo do:</w:t>
      </w:r>
    </w:p>
    <w:p w14:paraId="0FA6E488" w14:textId="77777777" w:rsidR="00613B81" w:rsidRDefault="009E237F">
      <w:pPr>
        <w:numPr>
          <w:ilvl w:val="0"/>
          <w:numId w:val="7"/>
        </w:numPr>
        <w:autoSpaceDE w:val="0"/>
        <w:spacing w:after="360" w:line="251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dostępu do swoich danych osobowych oraz ich sprostowania;</w:t>
      </w:r>
    </w:p>
    <w:p w14:paraId="1099E387" w14:textId="77777777" w:rsidR="00613B81" w:rsidRDefault="009E237F">
      <w:pPr>
        <w:numPr>
          <w:ilvl w:val="0"/>
          <w:numId w:val="6"/>
        </w:numPr>
        <w:autoSpaceDE w:val="0"/>
        <w:spacing w:after="360" w:line="251" w:lineRule="auto"/>
        <w:ind w:left="709" w:hanging="283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ograniczenia przetwarzania danych osobowych na zasadach </w:t>
      </w:r>
      <w:r>
        <w:rPr>
          <w:rFonts w:ascii="Calibri" w:eastAsia="Times New Roman" w:hAnsi="Calibri" w:cs="Calibri"/>
        </w:rPr>
        <w:t>określonych w art. 18 RODO;</w:t>
      </w:r>
    </w:p>
    <w:p w14:paraId="7ABA7104" w14:textId="77777777" w:rsidR="00613B81" w:rsidRDefault="009E237F">
      <w:pPr>
        <w:numPr>
          <w:ilvl w:val="0"/>
          <w:numId w:val="6"/>
        </w:numPr>
        <w:autoSpaceDE w:val="0"/>
        <w:spacing w:after="120"/>
        <w:ind w:left="709" w:hanging="283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usunięcia na zasadach określonych w art. 17 RODO.</w:t>
      </w:r>
    </w:p>
    <w:p w14:paraId="5D8EAD23" w14:textId="77777777" w:rsidR="00613B81" w:rsidRDefault="009E237F">
      <w:pPr>
        <w:numPr>
          <w:ilvl w:val="3"/>
          <w:numId w:val="3"/>
        </w:numPr>
        <w:tabs>
          <w:tab w:val="left" w:pos="426"/>
          <w:tab w:val="left" w:pos="709"/>
        </w:tabs>
        <w:autoSpaceDE w:val="0"/>
        <w:spacing w:after="120"/>
        <w:ind w:left="426" w:hanging="284"/>
        <w:jc w:val="both"/>
      </w:pPr>
      <w:r>
        <w:rPr>
          <w:rFonts w:ascii="Calibri" w:eastAsia="Times New Roman" w:hAnsi="Calibri" w:cs="Calibri"/>
        </w:rPr>
        <w:t xml:space="preserve">W przypadku, gdy osoba, której dane dotyczą uzna, iż przetwarzanie danych narusza przepisy RODO ma ona prawo do wniesienia skargi do organu nadzorczego, tj. Prezesa Urzędu Ochrony Danych Osobowych, szczegóły na stronie </w:t>
      </w:r>
      <w:hyperlink r:id="rId9" w:history="1">
        <w:r>
          <w:rPr>
            <w:rStyle w:val="Hipercze"/>
            <w:rFonts w:ascii="Calibri" w:eastAsia="Times New Roman" w:hAnsi="Calibri" w:cs="Calibri"/>
          </w:rPr>
          <w:t>https://uodo.gov.pl/</w:t>
        </w:r>
      </w:hyperlink>
      <w:r>
        <w:rPr>
          <w:rFonts w:ascii="Calibri" w:eastAsia="Times New Roman" w:hAnsi="Calibri" w:cs="Calibri"/>
        </w:rPr>
        <w:t xml:space="preserve">. </w:t>
      </w:r>
    </w:p>
    <w:p w14:paraId="4594F18E" w14:textId="77777777" w:rsidR="00613B81" w:rsidRDefault="009E237F">
      <w:pPr>
        <w:numPr>
          <w:ilvl w:val="3"/>
          <w:numId w:val="3"/>
        </w:numPr>
        <w:tabs>
          <w:tab w:val="left" w:pos="426"/>
          <w:tab w:val="left" w:pos="709"/>
        </w:tabs>
        <w:autoSpaceDE w:val="0"/>
        <w:spacing w:after="120"/>
        <w:ind w:left="426" w:hanging="284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Podanie danych jest dobrowolne, przy czym niezbędne do realizacji celów wskazanych </w:t>
      </w:r>
      <w:r>
        <w:rPr>
          <w:rFonts w:ascii="Calibri" w:eastAsia="Times New Roman" w:hAnsi="Calibri" w:cs="Arial"/>
        </w:rPr>
        <w:br/>
      </w:r>
      <w:r>
        <w:rPr>
          <w:rFonts w:ascii="Calibri" w:eastAsia="Times New Roman" w:hAnsi="Calibri" w:cs="Arial"/>
        </w:rPr>
        <w:t>w ust 3. Niepodanie danych skutkuje oceną negatywną Wniosku o wpis do Wykazu ekspertów.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7"/>
        <w:gridCol w:w="4535"/>
      </w:tblGrid>
      <w:tr w:rsidR="00613B81" w14:paraId="4ED6E373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A641" w14:textId="77777777" w:rsidR="00613B81" w:rsidRDefault="009E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pl-PL"/>
              </w:rPr>
              <w:t>miejscowość, data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E0B5D" w14:textId="77777777" w:rsidR="00613B81" w:rsidRDefault="009E237F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pl-PL"/>
              </w:rPr>
              <w:t>podpis wnioskodawcy</w:t>
            </w:r>
          </w:p>
        </w:tc>
      </w:tr>
      <w:tr w:rsidR="00613B81" w14:paraId="13FAB936" w14:textId="77777777">
        <w:tblPrEx>
          <w:tblCellMar>
            <w:top w:w="0" w:type="dxa"/>
            <w:bottom w:w="0" w:type="dxa"/>
          </w:tblCellMar>
        </w:tblPrEx>
        <w:trPr>
          <w:trHeight w:val="927"/>
          <w:jc w:val="center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8593" w14:textId="77777777" w:rsidR="00613B81" w:rsidRDefault="00613B8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273A" w14:textId="77777777" w:rsidR="00613B81" w:rsidRDefault="00613B8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</w:p>
        </w:tc>
      </w:tr>
    </w:tbl>
    <w:p w14:paraId="149FF7A1" w14:textId="77777777" w:rsidR="00613B81" w:rsidRDefault="00613B81">
      <w:pPr>
        <w:spacing w:after="0" w:line="240" w:lineRule="auto"/>
        <w:ind w:left="6379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14:paraId="57EB9901" w14:textId="77777777" w:rsidR="00613B81" w:rsidRDefault="00613B81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14:paraId="04599A14" w14:textId="77777777" w:rsidR="00613B81" w:rsidRDefault="009E237F">
      <w:pPr>
        <w:spacing w:after="0" w:line="240" w:lineRule="auto"/>
        <w:ind w:left="6379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pl-PL"/>
        </w:rPr>
        <w:lastRenderedPageBreak/>
        <w:t>Załącznik</w:t>
      </w:r>
    </w:p>
    <w:p w14:paraId="7C789527" w14:textId="77777777" w:rsidR="00613B81" w:rsidRDefault="009E237F">
      <w:pPr>
        <w:spacing w:after="0" w:line="240" w:lineRule="auto"/>
        <w:ind w:left="6379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pl-PL"/>
        </w:rPr>
        <w:t>do Wniosku o wpis do Wykazu ekspertów w ramach programu regionalnego Fundusze Europejskie dla Łódzkiego 2021-2027</w:t>
      </w:r>
    </w:p>
    <w:p w14:paraId="38FEF999" w14:textId="77777777" w:rsidR="00613B81" w:rsidRDefault="00613B81">
      <w:pPr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BA22F2" w14:textId="77777777" w:rsidR="00613B81" w:rsidRDefault="009E237F">
      <w:pPr>
        <w:autoSpaceDE w:val="0"/>
        <w:jc w:val="center"/>
      </w:pPr>
      <w:r>
        <w:rPr>
          <w:rFonts w:ascii="Calibri" w:eastAsia="Times New Roman" w:hAnsi="Calibri" w:cs="Arial"/>
          <w:lang w:eastAsia="pl-PL"/>
        </w:rPr>
        <w:t xml:space="preserve"> </w:t>
      </w:r>
      <w:r>
        <w:rPr>
          <w:rFonts w:ascii="Calibri" w:eastAsia="Times New Roman" w:hAnsi="Calibri" w:cs="Arial"/>
          <w:b/>
          <w:bCs/>
          <w:sz w:val="24"/>
          <w:lang w:eastAsia="pl-PL"/>
        </w:rPr>
        <w:t>OŚWIADCZENIE</w:t>
      </w:r>
    </w:p>
    <w:p w14:paraId="07DB78E1" w14:textId="77777777" w:rsidR="00613B81" w:rsidRDefault="009E237F">
      <w:pPr>
        <w:autoSpaceDE w:val="0"/>
        <w:spacing w:after="0" w:line="240" w:lineRule="auto"/>
      </w:pPr>
      <w:r>
        <w:rPr>
          <w:rFonts w:ascii="Calibri" w:eastAsia="Times New Roman" w:hAnsi="Calibri" w:cs="Arial"/>
          <w:b/>
          <w:bCs/>
          <w:lang w:eastAsia="pl-PL"/>
        </w:rPr>
        <w:t xml:space="preserve"> </w:t>
      </w:r>
    </w:p>
    <w:p w14:paraId="09B916D9" w14:textId="77777777" w:rsidR="00613B81" w:rsidRDefault="009E237F">
      <w:pPr>
        <w:autoSpaceDE w:val="0"/>
        <w:spacing w:after="0" w:line="240" w:lineRule="auto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Ja, niżej </w:t>
      </w:r>
      <w:r>
        <w:rPr>
          <w:rFonts w:ascii="Calibri" w:eastAsia="Times New Roman" w:hAnsi="Calibri" w:cs="Arial"/>
          <w:lang w:eastAsia="pl-PL"/>
        </w:rPr>
        <w:t>podpisany/a ……………………………………………………………………………………………………………………..……</w:t>
      </w:r>
    </w:p>
    <w:p w14:paraId="1CAE44C5" w14:textId="77777777" w:rsidR="00613B81" w:rsidRDefault="009E237F">
      <w:pPr>
        <w:autoSpaceDE w:val="0"/>
        <w:spacing w:after="0" w:line="240" w:lineRule="auto"/>
        <w:ind w:left="3768" w:firstLine="480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(imię i nazwisko) </w:t>
      </w:r>
    </w:p>
    <w:p w14:paraId="64910D69" w14:textId="77777777" w:rsidR="00613B81" w:rsidRDefault="00613B81">
      <w:pPr>
        <w:autoSpaceDE w:val="0"/>
        <w:spacing w:after="0" w:line="240" w:lineRule="auto"/>
        <w:ind w:left="3060"/>
        <w:rPr>
          <w:rFonts w:ascii="Calibri" w:eastAsia="Times New Roman" w:hAnsi="Calibri" w:cs="Arial"/>
          <w:lang w:eastAsia="pl-PL"/>
        </w:rPr>
      </w:pPr>
    </w:p>
    <w:p w14:paraId="2BBC58CD" w14:textId="77777777" w:rsidR="00613B81" w:rsidRDefault="009E237F">
      <w:pPr>
        <w:autoSpaceDE w:val="0"/>
        <w:spacing w:after="0" w:line="240" w:lineRule="auto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zamieszkały/a ………………………………………………………………………………………………………………..……………………</w:t>
      </w:r>
    </w:p>
    <w:p w14:paraId="73A77A46" w14:textId="77777777" w:rsidR="00613B81" w:rsidRDefault="009E237F">
      <w:pPr>
        <w:autoSpaceDE w:val="0"/>
        <w:spacing w:after="0" w:line="240" w:lineRule="auto"/>
        <w:ind w:left="3768" w:firstLine="480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(adres zamieszkania) </w:t>
      </w:r>
    </w:p>
    <w:p w14:paraId="7B0ACC68" w14:textId="77777777" w:rsidR="00613B81" w:rsidRDefault="009E237F">
      <w:pPr>
        <w:autoSpaceDE w:val="0"/>
        <w:spacing w:after="0" w:line="240" w:lineRule="auto"/>
        <w:ind w:left="3060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ab/>
      </w:r>
    </w:p>
    <w:p w14:paraId="6850B115" w14:textId="77777777" w:rsidR="00613B81" w:rsidRDefault="009E237F">
      <w:pPr>
        <w:autoSpaceDE w:val="0"/>
        <w:spacing w:after="0" w:line="240" w:lineRule="auto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urodzony/a w  …………………………………………………….……… w dniu </w:t>
      </w:r>
      <w:r>
        <w:rPr>
          <w:rFonts w:ascii="Calibri" w:eastAsia="Times New Roman" w:hAnsi="Calibri" w:cs="Arial"/>
          <w:lang w:eastAsia="pl-PL"/>
        </w:rPr>
        <w:t>………………………………………………...………</w:t>
      </w:r>
    </w:p>
    <w:p w14:paraId="7AA663D8" w14:textId="77777777" w:rsidR="00613B81" w:rsidRDefault="009E237F">
      <w:pPr>
        <w:autoSpaceDE w:val="0"/>
        <w:spacing w:after="0" w:line="240" w:lineRule="auto"/>
        <w:ind w:left="1416" w:firstLine="708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(miejsce urodzenia)                                                            (data urodzenia)</w:t>
      </w:r>
    </w:p>
    <w:p w14:paraId="5C5140EA" w14:textId="77777777" w:rsidR="00613B81" w:rsidRDefault="00613B81">
      <w:pPr>
        <w:autoSpaceDE w:val="0"/>
        <w:spacing w:after="0" w:line="240" w:lineRule="auto"/>
        <w:rPr>
          <w:rFonts w:ascii="Calibri" w:eastAsia="Times New Roman" w:hAnsi="Calibri" w:cs="Arial"/>
          <w:lang w:eastAsia="pl-PL"/>
        </w:rPr>
      </w:pPr>
    </w:p>
    <w:p w14:paraId="34343D21" w14:textId="77777777" w:rsidR="00613B81" w:rsidRDefault="009E237F">
      <w:pPr>
        <w:autoSpaceDE w:val="0"/>
        <w:spacing w:after="0" w:line="240" w:lineRule="auto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legitymujący/a się dowodem osobistym …………………………………………………………………………………………..…</w:t>
      </w:r>
    </w:p>
    <w:p w14:paraId="5319F8F3" w14:textId="77777777" w:rsidR="00613B81" w:rsidRDefault="009E237F">
      <w:pPr>
        <w:autoSpaceDE w:val="0"/>
        <w:spacing w:after="0" w:line="240" w:lineRule="auto"/>
        <w:ind w:left="5184" w:firstLine="480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(seria i numer) </w:t>
      </w:r>
    </w:p>
    <w:p w14:paraId="26705394" w14:textId="77777777" w:rsidR="00613B81" w:rsidRDefault="00613B81">
      <w:pPr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E430B50" w14:textId="77777777" w:rsidR="00613B81" w:rsidRDefault="009E237F">
      <w:pPr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wydanym przez ………………………………………………………………………………..………………………………..………….......</w:t>
      </w:r>
    </w:p>
    <w:p w14:paraId="2D15DEE5" w14:textId="77777777" w:rsidR="00613B81" w:rsidRDefault="00613B81">
      <w:pPr>
        <w:autoSpaceDE w:val="0"/>
        <w:spacing w:after="0" w:line="240" w:lineRule="auto"/>
        <w:jc w:val="center"/>
        <w:rPr>
          <w:rFonts w:ascii="Calibri" w:eastAsia="Times New Roman" w:hAnsi="Calibri" w:cs="Arial"/>
          <w:b/>
          <w:bCs/>
          <w:lang w:eastAsia="pl-PL"/>
        </w:rPr>
      </w:pPr>
    </w:p>
    <w:p w14:paraId="3B14C112" w14:textId="77777777" w:rsidR="00613B81" w:rsidRDefault="009E237F">
      <w:pPr>
        <w:autoSpaceDE w:val="0"/>
        <w:spacing w:after="0" w:line="240" w:lineRule="auto"/>
        <w:jc w:val="both"/>
      </w:pPr>
      <w:r>
        <w:rPr>
          <w:rFonts w:ascii="Calibri" w:eastAsia="Times New Roman" w:hAnsi="Calibri" w:cs="Arial"/>
          <w:lang w:eastAsia="pl-PL"/>
        </w:rPr>
        <w:t>jestem świadomy/a odpowiedzialności karnej za złożenie fałszywych oświadczeń wynikającej z art. 233 Kodeksu karnego § 1</w:t>
      </w:r>
      <w:r>
        <w:rPr>
          <w:rFonts w:ascii="Calibri" w:eastAsia="Times New Roman" w:hAnsi="Calibri" w:cs="Arial"/>
          <w:color w:val="000000"/>
          <w:lang w:eastAsia="pl-PL"/>
        </w:rPr>
        <w:t xml:space="preserve">  i o</w:t>
      </w:r>
      <w:r>
        <w:rPr>
          <w:rFonts w:ascii="Calibri" w:eastAsia="Times New Roman" w:hAnsi="Calibri" w:cs="Arial"/>
          <w:lang w:eastAsia="pl-PL"/>
        </w:rPr>
        <w:t xml:space="preserve">świadczam, że: </w:t>
      </w:r>
    </w:p>
    <w:p w14:paraId="263FAD20" w14:textId="77777777" w:rsidR="00613B81" w:rsidRDefault="009E237F">
      <w:pPr>
        <w:numPr>
          <w:ilvl w:val="0"/>
          <w:numId w:val="8"/>
        </w:numPr>
        <w:tabs>
          <w:tab w:val="left" w:pos="-1440"/>
        </w:tabs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korzystam z pełni praw publicznych;</w:t>
      </w:r>
    </w:p>
    <w:p w14:paraId="73E17971" w14:textId="77777777" w:rsidR="00613B81" w:rsidRDefault="009E237F">
      <w:pPr>
        <w:numPr>
          <w:ilvl w:val="0"/>
          <w:numId w:val="8"/>
        </w:numPr>
        <w:tabs>
          <w:tab w:val="left" w:pos="-1440"/>
        </w:tabs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posiadam pełną zdolność do czynności </w:t>
      </w:r>
      <w:r>
        <w:rPr>
          <w:rFonts w:ascii="Calibri" w:eastAsia="Times New Roman" w:hAnsi="Calibri" w:cs="Arial"/>
          <w:lang w:eastAsia="pl-PL"/>
        </w:rPr>
        <w:t xml:space="preserve">prawnych; </w:t>
      </w:r>
    </w:p>
    <w:p w14:paraId="2BFCD592" w14:textId="77777777" w:rsidR="00613B81" w:rsidRDefault="009E237F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nie zostałem/</w:t>
      </w:r>
      <w:proofErr w:type="spellStart"/>
      <w:r>
        <w:rPr>
          <w:rFonts w:ascii="Calibri" w:eastAsia="Times New Roman" w:hAnsi="Calibri" w:cs="Arial"/>
          <w:lang w:eastAsia="pl-PL"/>
        </w:rPr>
        <w:t>am</w:t>
      </w:r>
      <w:proofErr w:type="spellEnd"/>
      <w:r>
        <w:rPr>
          <w:rFonts w:ascii="Calibri" w:eastAsia="Times New Roman" w:hAnsi="Calibri" w:cs="Arial"/>
          <w:lang w:eastAsia="pl-PL"/>
        </w:rPr>
        <w:t xml:space="preserve"> skazany/a prawomocnym wyrokiem za umyślne przestępstwo lub za umyślne przestępstwo skarbowe;</w:t>
      </w:r>
    </w:p>
    <w:p w14:paraId="1D99FCB6" w14:textId="77777777" w:rsidR="00613B81" w:rsidRDefault="009E237F">
      <w:pPr>
        <w:numPr>
          <w:ilvl w:val="0"/>
          <w:numId w:val="8"/>
        </w:numPr>
        <w:spacing w:after="240" w:line="240" w:lineRule="auto"/>
        <w:ind w:left="714" w:hanging="357"/>
      </w:pPr>
      <w:r>
        <w:rPr>
          <w:rFonts w:ascii="Calibri" w:eastAsia="Times New Roman" w:hAnsi="Calibri" w:cs="Arial"/>
          <w:lang w:eastAsia="pl-PL"/>
        </w:rPr>
        <w:t>dokumenty składane wraz z niniejszym Wnioskiem</w:t>
      </w:r>
      <w:r>
        <w:rPr>
          <w:rFonts w:ascii="Calibri" w:eastAsia="Times New Roman" w:hAnsi="Calibri"/>
          <w:lang w:eastAsia="pl-PL"/>
        </w:rPr>
        <w:t xml:space="preserve"> potwierdzające </w:t>
      </w:r>
      <w:r>
        <w:rPr>
          <w:rFonts w:ascii="Calibri" w:eastAsia="Times New Roman" w:hAnsi="Calibri" w:cs="Arial"/>
          <w:lang w:eastAsia="pl-PL"/>
        </w:rPr>
        <w:t xml:space="preserve">posiadanie przez mnie  wymaganej wiedzy, umiejętności, </w:t>
      </w:r>
      <w:r>
        <w:rPr>
          <w:rFonts w:ascii="Calibri" w:eastAsia="Times New Roman" w:hAnsi="Calibri" w:cs="Arial"/>
          <w:lang w:eastAsia="pl-PL"/>
        </w:rPr>
        <w:t>doświadczenia lub uprawnień we wskazanych dziedzinach objętych programem regionalnym Fundusze Europejskie dla Łódzkiego 2021-2027,  w ramach których ubiegam się o wpis do Wykazu ekspertów są autentyczne i zgodne z prawdą.</w:t>
      </w:r>
    </w:p>
    <w:p w14:paraId="37808E36" w14:textId="77777777" w:rsidR="00613B81" w:rsidRDefault="009E237F">
      <w:pPr>
        <w:autoSpaceDE w:val="0"/>
        <w:spacing w:after="24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Oświadczam, iż nie pozostaję w stosunku pracy z Urzędem Marszałkowskim Województwa Łódzkiego, Centrum Obsługi Przedsiębiorcy ani Wojewódzkim Urzędem Pracy w Łodzi. </w:t>
      </w:r>
    </w:p>
    <w:p w14:paraId="59DC7B04" w14:textId="77777777" w:rsidR="00613B81" w:rsidRDefault="00613B81">
      <w:pPr>
        <w:tabs>
          <w:tab w:val="left" w:pos="720"/>
        </w:tabs>
        <w:autoSpaceDE w:val="0"/>
        <w:spacing w:after="0" w:line="240" w:lineRule="auto"/>
        <w:ind w:left="720" w:hanging="720"/>
        <w:jc w:val="both"/>
        <w:rPr>
          <w:rFonts w:ascii="Calibri" w:eastAsia="Times New Roman" w:hAnsi="Calibri" w:cs="Arial"/>
          <w:sz w:val="2"/>
          <w:lang w:eastAsia="pl-PL"/>
        </w:rPr>
      </w:pPr>
    </w:p>
    <w:p w14:paraId="7A683AA4" w14:textId="77777777" w:rsidR="00613B81" w:rsidRDefault="009E237F">
      <w:pPr>
        <w:autoSpaceDE w:val="0"/>
        <w:spacing w:after="24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Zobowiązuję się do informowania Instytucji Zarządzającej programem regionalnym Fundusze Europejskie dla Łódzkiego 2021-2027 o okolicznościach powodujących zaprzestanie spełniania wymogów wskazanych w ogłoszeniu o naborze ekspertów w ramach ww. programu regionalnego.</w:t>
      </w:r>
    </w:p>
    <w:p w14:paraId="0B9E9EE4" w14:textId="77777777" w:rsidR="00613B81" w:rsidRDefault="009E237F">
      <w:pPr>
        <w:autoSpaceDE w:val="0"/>
        <w:spacing w:after="24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Zobowiązuję się, że poinformuję IZ FEŁ2027 o wszelkich zmianach danych zawartych w Wykazie ekspertów oraz innych danych korespondencyjnych zawartych w niniejszym Wniosku. </w:t>
      </w:r>
    </w:p>
    <w:p w14:paraId="5F42474D" w14:textId="77777777" w:rsidR="00613B81" w:rsidRDefault="009E237F">
      <w:pPr>
        <w:tabs>
          <w:tab w:val="left" w:pos="720"/>
        </w:tabs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Ponadto, oświadczam, iż zapoznałem/</w:t>
      </w:r>
      <w:proofErr w:type="spellStart"/>
      <w:r>
        <w:rPr>
          <w:rFonts w:ascii="Calibri" w:eastAsia="Times New Roman" w:hAnsi="Calibri" w:cs="Arial"/>
          <w:lang w:eastAsia="pl-PL"/>
        </w:rPr>
        <w:t>am</w:t>
      </w:r>
      <w:proofErr w:type="spellEnd"/>
      <w:r>
        <w:rPr>
          <w:rFonts w:ascii="Calibri" w:eastAsia="Times New Roman" w:hAnsi="Calibri" w:cs="Arial"/>
          <w:lang w:eastAsia="pl-PL"/>
        </w:rPr>
        <w:t xml:space="preserve"> się z treścią Regulaminu naboru ekspertów w ramach programu  regionalnego Fundusze Europejskie dla Łódzkiego 2021-2027 zatwierdzonego uchwałą Zarządu Województwa Łódzkiego, akceptuję jego zapisy i będę się do nich stosował/a.</w:t>
      </w:r>
    </w:p>
    <w:p w14:paraId="0CB630D7" w14:textId="77777777" w:rsidR="00613B81" w:rsidRDefault="00613B81">
      <w:pPr>
        <w:tabs>
          <w:tab w:val="left" w:pos="720"/>
        </w:tabs>
        <w:autoSpaceDE w:val="0"/>
        <w:spacing w:after="0" w:line="240" w:lineRule="auto"/>
        <w:jc w:val="both"/>
        <w:rPr>
          <w:rFonts w:ascii="Calibri" w:eastAsia="Times New Roman" w:hAnsi="Calibri" w:cs="Arial"/>
          <w:sz w:val="16"/>
          <w:lang w:eastAsia="pl-PL"/>
        </w:rPr>
      </w:pPr>
    </w:p>
    <w:p w14:paraId="447C4FBE" w14:textId="77777777" w:rsidR="00613B81" w:rsidRDefault="009E237F">
      <w:pPr>
        <w:tabs>
          <w:tab w:val="left" w:pos="0"/>
        </w:tabs>
        <w:autoSpaceDE w:val="0"/>
        <w:spacing w:after="0" w:line="240" w:lineRule="auto"/>
        <w:jc w:val="both"/>
      </w:pPr>
      <w:r>
        <w:rPr>
          <w:rFonts w:ascii="Calibri" w:eastAsia="Times New Roman" w:hAnsi="Calibri" w:cs="Arial"/>
          <w:lang w:eastAsia="pl-PL"/>
        </w:rPr>
        <w:t xml:space="preserve"> </w:t>
      </w:r>
    </w:p>
    <w:p w14:paraId="700C093B" w14:textId="77777777" w:rsidR="00613B81" w:rsidRDefault="00613B81">
      <w:pPr>
        <w:tabs>
          <w:tab w:val="left" w:pos="3060"/>
          <w:tab w:val="right" w:leader="dot" w:pos="9000"/>
        </w:tabs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8CB1B24" w14:textId="77777777" w:rsidR="00613B81" w:rsidRDefault="00613B81">
      <w:pPr>
        <w:autoSpaceDE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42DCED8C" w14:textId="77777777" w:rsidR="00613B81" w:rsidRDefault="009E237F">
      <w:pPr>
        <w:autoSpaceDE w:val="0"/>
        <w:spacing w:after="0" w:line="240" w:lineRule="auto"/>
        <w:ind w:firstLine="708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……....................................          </w:t>
      </w:r>
      <w:r>
        <w:rPr>
          <w:rFonts w:ascii="Calibri" w:eastAsia="Times New Roman" w:hAnsi="Calibri" w:cs="Arial"/>
          <w:lang w:eastAsia="pl-PL"/>
        </w:rPr>
        <w:tab/>
      </w:r>
      <w:r>
        <w:rPr>
          <w:rFonts w:ascii="Calibri" w:eastAsia="Times New Roman" w:hAnsi="Calibri" w:cs="Arial"/>
          <w:lang w:eastAsia="pl-PL"/>
        </w:rPr>
        <w:tab/>
      </w:r>
      <w:r>
        <w:rPr>
          <w:rFonts w:ascii="Calibri" w:eastAsia="Times New Roman" w:hAnsi="Calibri" w:cs="Arial"/>
          <w:lang w:eastAsia="pl-PL"/>
        </w:rPr>
        <w:tab/>
        <w:t xml:space="preserve">      ……………………………………..……………………</w:t>
      </w:r>
    </w:p>
    <w:p w14:paraId="3091F9EA" w14:textId="77777777" w:rsidR="00613B81" w:rsidRDefault="009E237F">
      <w:pPr>
        <w:autoSpaceDE w:val="0"/>
        <w:spacing w:after="0" w:line="240" w:lineRule="auto"/>
        <w:jc w:val="both"/>
      </w:pPr>
      <w:r>
        <w:rPr>
          <w:rFonts w:ascii="Calibri" w:eastAsia="Times New Roman" w:hAnsi="Calibri" w:cs="Arial"/>
          <w:lang w:eastAsia="pl-PL"/>
        </w:rPr>
        <w:t xml:space="preserve">   </w:t>
      </w:r>
      <w:r>
        <w:rPr>
          <w:rFonts w:ascii="Calibri" w:eastAsia="Times New Roman" w:hAnsi="Calibri" w:cs="Arial"/>
          <w:lang w:eastAsia="pl-PL"/>
        </w:rPr>
        <w:tab/>
        <w:t xml:space="preserve">   (miejscowość, data)                                                          (czytelny podpis wnioskodawcy)  </w:t>
      </w:r>
    </w:p>
    <w:p w14:paraId="6B2D489E" w14:textId="77777777" w:rsidR="00613B81" w:rsidRDefault="00613B81"/>
    <w:sectPr w:rsidR="00613B81">
      <w:headerReference w:type="default" r:id="rId10"/>
      <w:pgSz w:w="11906" w:h="16838"/>
      <w:pgMar w:top="1702" w:right="1417" w:bottom="993" w:left="1417" w:header="284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048F" w14:textId="77777777" w:rsidR="009E237F" w:rsidRDefault="009E237F">
      <w:pPr>
        <w:spacing w:after="0" w:line="240" w:lineRule="auto"/>
      </w:pPr>
      <w:r>
        <w:separator/>
      </w:r>
    </w:p>
  </w:endnote>
  <w:endnote w:type="continuationSeparator" w:id="0">
    <w:p w14:paraId="3768BE71" w14:textId="77777777" w:rsidR="009E237F" w:rsidRDefault="009E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C926" w14:textId="77777777" w:rsidR="009E237F" w:rsidRDefault="009E23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CB1179" w14:textId="77777777" w:rsidR="009E237F" w:rsidRDefault="009E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DDE1" w14:textId="77777777" w:rsidR="009E237F" w:rsidRDefault="009E237F">
    <w:pPr>
      <w:spacing w:after="0" w:line="240" w:lineRule="auto"/>
      <w:ind w:firstLine="4678"/>
      <w:jc w:val="right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  <w:szCs w:val="24"/>
      </w:rPr>
      <w:t>Załącznik do</w:t>
    </w:r>
  </w:p>
  <w:p w14:paraId="0EEAEB84" w14:textId="77777777" w:rsidR="009E237F" w:rsidRDefault="009E237F">
    <w:pPr>
      <w:spacing w:after="0" w:line="240" w:lineRule="auto"/>
      <w:ind w:firstLine="4678"/>
      <w:jc w:val="right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  <w:szCs w:val="24"/>
      </w:rPr>
      <w:t xml:space="preserve"> Ogłoszenia o naborze ekspertów</w:t>
    </w:r>
  </w:p>
  <w:p w14:paraId="6559D448" w14:textId="77777777" w:rsidR="009E237F" w:rsidRDefault="009E237F">
    <w:pPr>
      <w:spacing w:after="0" w:line="240" w:lineRule="auto"/>
      <w:ind w:firstLine="142"/>
    </w:pPr>
    <w:r>
      <w:rPr>
        <w:rFonts w:cs="Arial"/>
        <w:b/>
        <w:noProof/>
      </w:rPr>
      <w:drawing>
        <wp:anchor distT="0" distB="0" distL="114300" distR="114300" simplePos="0" relativeHeight="251659264" behindDoc="1" locked="0" layoutInCell="1" allowOverlap="1" wp14:anchorId="25CCBF20" wp14:editId="3ACCE83F">
          <wp:simplePos x="0" y="0"/>
          <wp:positionH relativeFrom="page">
            <wp:posOffset>899797</wp:posOffset>
          </wp:positionH>
          <wp:positionV relativeFrom="paragraph">
            <wp:posOffset>-630</wp:posOffset>
          </wp:positionV>
          <wp:extent cx="6264270" cy="629280"/>
          <wp:effectExtent l="0" t="0" r="3180" b="0"/>
          <wp:wrapNone/>
          <wp:docPr id="1" name="Obraz 11" descr="zestawienie znakow 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4270" cy="629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F7E"/>
    <w:multiLevelType w:val="multilevel"/>
    <w:tmpl w:val="133C3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2E26C78"/>
    <w:multiLevelType w:val="multilevel"/>
    <w:tmpl w:val="FE965A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8E0FE4"/>
    <w:multiLevelType w:val="multilevel"/>
    <w:tmpl w:val="BCEC3130"/>
    <w:lvl w:ilvl="0">
      <w:start w:val="1"/>
      <w:numFmt w:val="decimal"/>
      <w:lvlText w:val="%1."/>
      <w:lvlJc w:val="left"/>
      <w:rPr>
        <w:rFonts w:ascii="Calibri" w:eastAsia="Arial Unicode MS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1"/>
        <w:u w:val="none"/>
        <w:vertAlign w:val="baseline"/>
        <w:lang w:val="pl"/>
      </w:rPr>
    </w:lvl>
    <w:lvl w:ilvl="1">
      <w:start w:val="1"/>
      <w:numFmt w:val="lowerLetter"/>
      <w:lvlText w:val="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2">
      <w:start w:val="1"/>
      <w:numFmt w:val="lowerLetter"/>
      <w:lvlText w:val="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3">
      <w:start w:val="1"/>
      <w:numFmt w:val="decimal"/>
      <w:lvlText w:val="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pl"/>
      </w:rPr>
    </w:lvl>
    <w:lvl w:ilvl="4">
      <w:numFmt w:val="decimal"/>
      <w:lvlText w:val="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8608F"/>
    <w:multiLevelType w:val="multilevel"/>
    <w:tmpl w:val="21701980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."/>
      <w:lvlJc w:val="left"/>
      <w:pPr>
        <w:ind w:left="2205" w:hanging="360"/>
      </w:pPr>
    </w:lvl>
    <w:lvl w:ilvl="2">
      <w:start w:val="1"/>
      <w:numFmt w:val="lowerRoman"/>
      <w:lvlText w:val="."/>
      <w:lvlJc w:val="right"/>
      <w:pPr>
        <w:ind w:left="2925" w:hanging="180"/>
      </w:pPr>
    </w:lvl>
    <w:lvl w:ilvl="3">
      <w:start w:val="1"/>
      <w:numFmt w:val="decimal"/>
      <w:lvlText w:val="."/>
      <w:lvlJc w:val="left"/>
      <w:pPr>
        <w:ind w:left="3645" w:hanging="360"/>
      </w:pPr>
    </w:lvl>
    <w:lvl w:ilvl="4">
      <w:start w:val="1"/>
      <w:numFmt w:val="lowerLetter"/>
      <w:lvlText w:val="."/>
      <w:lvlJc w:val="left"/>
      <w:pPr>
        <w:ind w:left="4365" w:hanging="360"/>
      </w:pPr>
    </w:lvl>
    <w:lvl w:ilvl="5">
      <w:start w:val="1"/>
      <w:numFmt w:val="lowerRoman"/>
      <w:lvlText w:val="."/>
      <w:lvlJc w:val="right"/>
      <w:pPr>
        <w:ind w:left="5085" w:hanging="180"/>
      </w:pPr>
    </w:lvl>
    <w:lvl w:ilvl="6">
      <w:start w:val="1"/>
      <w:numFmt w:val="decimal"/>
      <w:lvlText w:val="."/>
      <w:lvlJc w:val="left"/>
      <w:pPr>
        <w:ind w:left="5805" w:hanging="360"/>
      </w:pPr>
    </w:lvl>
    <w:lvl w:ilvl="7">
      <w:start w:val="1"/>
      <w:numFmt w:val="lowerLetter"/>
      <w:lvlText w:val="."/>
      <w:lvlJc w:val="left"/>
      <w:pPr>
        <w:ind w:left="6525" w:hanging="360"/>
      </w:pPr>
    </w:lvl>
    <w:lvl w:ilvl="8">
      <w:start w:val="1"/>
      <w:numFmt w:val="lowerRoman"/>
      <w:lvlText w:val="."/>
      <w:lvlJc w:val="right"/>
      <w:pPr>
        <w:ind w:left="7245" w:hanging="180"/>
      </w:pPr>
    </w:lvl>
  </w:abstractNum>
  <w:abstractNum w:abstractNumId="4" w15:restartNumberingAfterBreak="0">
    <w:nsid w:val="5D6F4334"/>
    <w:multiLevelType w:val="multilevel"/>
    <w:tmpl w:val="A6F80662"/>
    <w:lvl w:ilvl="0">
      <w:numFmt w:val="bullet"/>
      <w:lvlText w:val="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A073230"/>
    <w:multiLevelType w:val="multilevel"/>
    <w:tmpl w:val="2794D7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8537548">
    <w:abstractNumId w:val="0"/>
  </w:num>
  <w:num w:numId="2" w16cid:durableId="348722314">
    <w:abstractNumId w:val="4"/>
  </w:num>
  <w:num w:numId="3" w16cid:durableId="750782375">
    <w:abstractNumId w:val="2"/>
  </w:num>
  <w:num w:numId="4" w16cid:durableId="911815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" w16cid:durableId="807287705">
    <w:abstractNumId w:val="5"/>
  </w:num>
  <w:num w:numId="6" w16cid:durableId="1598634190">
    <w:abstractNumId w:val="3"/>
  </w:num>
  <w:num w:numId="7" w16cid:durableId="31424395">
    <w:abstractNumId w:val="3"/>
    <w:lvlOverride w:ilvl="0">
      <w:startOverride w:val="1"/>
    </w:lvlOverride>
  </w:num>
  <w:num w:numId="8" w16cid:durableId="97976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3B81"/>
    <w:rsid w:val="00613B81"/>
    <w:rsid w:val="009E237F"/>
    <w:rsid w:val="00C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3052"/>
  <w15:docId w15:val="{A6F75205-6927-4175-B30D-8B3603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4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UMWŁ</dc:creator>
  <cp:keywords>Fundusze Europejskie dla Łódzkiego</cp:keywords>
  <dc:description/>
  <cp:lastModifiedBy>Michał Zawadzki</cp:lastModifiedBy>
  <cp:revision>2</cp:revision>
  <dcterms:created xsi:type="dcterms:W3CDTF">2026-04-23T11:09:00Z</dcterms:created>
  <dcterms:modified xsi:type="dcterms:W3CDTF">2026-04-23T11:09:00Z</dcterms:modified>
</cp:coreProperties>
</file>